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509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466E53" w:rsidTr="00435FD3">
        <w:tc>
          <w:tcPr>
            <w:tcW w:w="1951" w:type="dxa"/>
          </w:tcPr>
          <w:p w:rsidR="00466E53" w:rsidRDefault="00466E53" w:rsidP="00466E53">
            <w:r>
              <w:t>Owner:</w:t>
            </w:r>
          </w:p>
        </w:tc>
        <w:tc>
          <w:tcPr>
            <w:tcW w:w="7655" w:type="dxa"/>
          </w:tcPr>
          <w:p w:rsidR="00466E53" w:rsidRDefault="00466E53" w:rsidP="00466E53"/>
        </w:tc>
      </w:tr>
      <w:tr w:rsidR="00466E53" w:rsidTr="00435FD3">
        <w:tc>
          <w:tcPr>
            <w:tcW w:w="1951" w:type="dxa"/>
          </w:tcPr>
          <w:p w:rsidR="00466E53" w:rsidRDefault="00466E53" w:rsidP="009A7C89">
            <w:r>
              <w:t>File:</w:t>
            </w:r>
          </w:p>
        </w:tc>
        <w:tc>
          <w:tcPr>
            <w:tcW w:w="7655" w:type="dxa"/>
          </w:tcPr>
          <w:p w:rsidR="00466E53" w:rsidRDefault="00935789" w:rsidP="00466E53">
            <w:r>
              <w:fldChar w:fldCharType="begin"/>
            </w:r>
            <w:r>
              <w:instrText xml:space="preserve"> FILENAME  \* Upper \p  \* MERGEFORMAT </w:instrText>
            </w:r>
            <w:r>
              <w:fldChar w:fldCharType="separate"/>
            </w:r>
            <w:r w:rsidR="00AD7315">
              <w:rPr>
                <w:noProof/>
              </w:rPr>
              <w:t>J:\PATENTS SHARED\CONTENTCREATIONSYSTEM\LAW AND PRACTICE\REGULATION OF PATENT AGENTS\REGISTER OF PATENT AGENTS.DOCX</w:t>
            </w:r>
            <w:r>
              <w:rPr>
                <w:noProof/>
              </w:rPr>
              <w:fldChar w:fldCharType="end"/>
            </w:r>
          </w:p>
          <w:p w:rsidR="00466E53" w:rsidRDefault="00466E53" w:rsidP="00466E53"/>
        </w:tc>
      </w:tr>
      <w:tr w:rsidR="00466E53" w:rsidTr="00435FD3">
        <w:tc>
          <w:tcPr>
            <w:tcW w:w="1951" w:type="dxa"/>
          </w:tcPr>
          <w:p w:rsidR="00466E53" w:rsidRDefault="00466E53" w:rsidP="00466E53">
            <w:r>
              <w:t>File Name:</w:t>
            </w:r>
          </w:p>
        </w:tc>
        <w:tc>
          <w:tcPr>
            <w:tcW w:w="7655" w:type="dxa"/>
          </w:tcPr>
          <w:p w:rsidR="00466E53" w:rsidRPr="00BF3218" w:rsidRDefault="00181940" w:rsidP="00466E53">
            <w:pPr>
              <w:rPr>
                <w:b/>
                <w:color w:val="365F91" w:themeColor="accent1" w:themeShade="BF"/>
                <w:sz w:val="32"/>
                <w:szCs w:val="32"/>
              </w:rPr>
            </w:pPr>
            <w:r w:rsidRPr="00BF3218">
              <w:rPr>
                <w:b/>
                <w:color w:val="365F91" w:themeColor="accent1" w:themeShade="BF"/>
                <w:sz w:val="32"/>
                <w:szCs w:val="32"/>
              </w:rPr>
              <w:fldChar w:fldCharType="begin"/>
            </w:r>
            <w:r w:rsidRPr="00BF3218">
              <w:rPr>
                <w:b/>
                <w:color w:val="365F91" w:themeColor="accent1" w:themeShade="BF"/>
                <w:sz w:val="32"/>
                <w:szCs w:val="32"/>
              </w:rPr>
              <w:instrText xml:space="preserve"> FILENAME  \* Upper  \* MERGEFORMAT </w:instrText>
            </w:r>
            <w:r w:rsidRPr="00BF3218">
              <w:rPr>
                <w:b/>
                <w:color w:val="365F91" w:themeColor="accent1" w:themeShade="BF"/>
                <w:sz w:val="32"/>
                <w:szCs w:val="32"/>
              </w:rPr>
              <w:fldChar w:fldCharType="separate"/>
            </w:r>
            <w:r w:rsidR="00AD7315">
              <w:rPr>
                <w:b/>
                <w:noProof/>
                <w:color w:val="365F91" w:themeColor="accent1" w:themeShade="BF"/>
                <w:sz w:val="32"/>
                <w:szCs w:val="32"/>
              </w:rPr>
              <w:t>REGISTER OF PATENT AGENTS</w:t>
            </w:r>
            <w:r w:rsidRPr="00BF3218">
              <w:rPr>
                <w:b/>
                <w:noProof/>
                <w:color w:val="365F91" w:themeColor="accent1" w:themeShade="BF"/>
                <w:sz w:val="32"/>
                <w:szCs w:val="32"/>
              </w:rPr>
              <w:fldChar w:fldCharType="end"/>
            </w:r>
          </w:p>
          <w:p w:rsidR="00466E53" w:rsidRDefault="00466E53" w:rsidP="00466E53"/>
        </w:tc>
      </w:tr>
      <w:tr w:rsidR="00452FEE" w:rsidTr="00435FD3">
        <w:tc>
          <w:tcPr>
            <w:tcW w:w="1951" w:type="dxa"/>
          </w:tcPr>
          <w:p w:rsidR="00452FEE" w:rsidRDefault="00065CE3" w:rsidP="00452FEE">
            <w:r>
              <w:t>Last Saved</w:t>
            </w:r>
            <w:r w:rsidR="00BF3218">
              <w:t xml:space="preserve"> by</w:t>
            </w:r>
            <w:r w:rsidR="00452FEE">
              <w:t>:</w:t>
            </w:r>
          </w:p>
        </w:tc>
        <w:tc>
          <w:tcPr>
            <w:tcW w:w="7655" w:type="dxa"/>
          </w:tcPr>
          <w:p w:rsidR="00452FEE" w:rsidRDefault="009A3507" w:rsidP="0072589A">
            <w:r>
              <w:t>Mary Kelly</w:t>
            </w:r>
          </w:p>
          <w:p w:rsidR="0072589A" w:rsidRDefault="0072589A" w:rsidP="0072589A"/>
        </w:tc>
      </w:tr>
    </w:tbl>
    <w:p w:rsidR="004225DF" w:rsidRDefault="004225DF" w:rsidP="004225DF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4225DF" w:rsidTr="003B1F08">
        <w:tc>
          <w:tcPr>
            <w:tcW w:w="1951" w:type="dxa"/>
          </w:tcPr>
          <w:p w:rsidR="004225DF" w:rsidRDefault="004225DF" w:rsidP="00B866FD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2592D">
              <w:rPr>
                <w:rFonts w:ascii="Helvetica" w:hAnsi="Helvetica"/>
                <w:b/>
                <w:sz w:val="20"/>
                <w:szCs w:val="20"/>
              </w:rPr>
              <w:t xml:space="preserve">Navigation </w:t>
            </w:r>
            <w:r>
              <w:rPr>
                <w:rFonts w:ascii="Helvetica" w:hAnsi="Helvetica"/>
                <w:b/>
                <w:sz w:val="20"/>
                <w:szCs w:val="20"/>
              </w:rPr>
              <w:t>Path</w:t>
            </w:r>
          </w:p>
          <w:p w:rsidR="004225DF" w:rsidRDefault="004225DF" w:rsidP="00B866FD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:rsidR="004225DF" w:rsidRPr="00D2592D" w:rsidRDefault="00AD7315" w:rsidP="00AD7315">
            <w:pPr>
              <w:rPr>
                <w:rFonts w:ascii="Helvetica" w:hAnsi="Helvetica"/>
                <w:sz w:val="20"/>
                <w:szCs w:val="20"/>
              </w:rPr>
            </w:pPr>
            <w:r>
              <w:t>HOME</w:t>
            </w:r>
            <w:r w:rsidRPr="00AD7315">
              <w:t>\Law and Practice\Regulation of Patent Agent</w:t>
            </w:r>
            <w:r>
              <w:t>s\Register of Patent Agents</w:t>
            </w:r>
          </w:p>
        </w:tc>
      </w:tr>
      <w:tr w:rsidR="004225DF" w:rsidTr="003B1F08">
        <w:tc>
          <w:tcPr>
            <w:tcW w:w="1951" w:type="dxa"/>
          </w:tcPr>
          <w:p w:rsidR="004225DF" w:rsidRPr="00D2592D" w:rsidRDefault="004225DF" w:rsidP="00B866FD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2592D">
              <w:rPr>
                <w:rFonts w:ascii="Helvetica" w:hAnsi="Helvetica"/>
                <w:b/>
                <w:sz w:val="20"/>
                <w:szCs w:val="20"/>
              </w:rPr>
              <w:t xml:space="preserve">Page Title </w:t>
            </w:r>
          </w:p>
        </w:tc>
        <w:tc>
          <w:tcPr>
            <w:tcW w:w="7655" w:type="dxa"/>
          </w:tcPr>
          <w:p w:rsidR="004225DF" w:rsidRPr="0080185F" w:rsidRDefault="009A3507" w:rsidP="00B866FD">
            <w:pPr>
              <w:rPr>
                <w:rFonts w:ascii="Helvetica" w:hAnsi="Helvetica"/>
                <w:i/>
                <w:color w:val="7F7F7F" w:themeColor="text1" w:themeTint="80"/>
                <w:sz w:val="20"/>
                <w:szCs w:val="20"/>
              </w:rPr>
            </w:pPr>
            <w:r>
              <w:rPr>
                <w:rFonts w:ascii="Helvetica" w:hAnsi="Helvetica"/>
                <w:i/>
                <w:color w:val="7F7F7F" w:themeColor="text1" w:themeTint="80"/>
                <w:sz w:val="20"/>
                <w:szCs w:val="20"/>
              </w:rPr>
              <w:t>Register of Patent Agents</w:t>
            </w:r>
          </w:p>
        </w:tc>
      </w:tr>
      <w:tr w:rsidR="004225DF" w:rsidTr="003B1F08">
        <w:tc>
          <w:tcPr>
            <w:tcW w:w="1951" w:type="dxa"/>
          </w:tcPr>
          <w:p w:rsidR="004225DF" w:rsidRDefault="004225DF" w:rsidP="00B866FD">
            <w:pPr>
              <w:rPr>
                <w:rFonts w:ascii="Helvetica" w:hAnsi="Helvetica"/>
                <w:b/>
                <w:sz w:val="20"/>
                <w:szCs w:val="20"/>
              </w:rPr>
            </w:pPr>
          </w:p>
          <w:p w:rsidR="004225DF" w:rsidRDefault="004225DF" w:rsidP="00B866FD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Focus Keywords</w:t>
            </w:r>
          </w:p>
          <w:p w:rsidR="004225DF" w:rsidRPr="00D2592D" w:rsidRDefault="004225DF" w:rsidP="00B866FD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:rsidR="004225DF" w:rsidRDefault="004225DF" w:rsidP="00B866FD">
            <w:pPr>
              <w:rPr>
                <w:rFonts w:ascii="Helvetica" w:hAnsi="Helvetica"/>
                <w:sz w:val="20"/>
                <w:szCs w:val="20"/>
              </w:rPr>
            </w:pPr>
          </w:p>
          <w:p w:rsidR="004225DF" w:rsidRPr="003B1F08" w:rsidRDefault="00935789" w:rsidP="00B866FD">
            <w:pPr>
              <w:rPr>
                <w:rFonts w:ascii="Helvetica" w:hAnsi="Helvetica" w:cs="Helvetica"/>
                <w:i/>
                <w:sz w:val="20"/>
                <w:szCs w:val="20"/>
              </w:rPr>
            </w:pPr>
            <w:r>
              <w:rPr>
                <w:rFonts w:ascii="Helvetica" w:hAnsi="Helvetica"/>
                <w:i/>
                <w:color w:val="7F7F7F" w:themeColor="text1" w:themeTint="80"/>
                <w:sz w:val="20"/>
                <w:szCs w:val="20"/>
              </w:rPr>
              <w:t>Register of Patent Agents</w:t>
            </w:r>
          </w:p>
        </w:tc>
      </w:tr>
      <w:tr w:rsidR="004225DF" w:rsidTr="003B1F08">
        <w:tc>
          <w:tcPr>
            <w:tcW w:w="1951" w:type="dxa"/>
          </w:tcPr>
          <w:p w:rsidR="004225DF" w:rsidRPr="00D2592D" w:rsidRDefault="004225DF" w:rsidP="00B866FD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2592D">
              <w:rPr>
                <w:rFonts w:ascii="Helvetica" w:hAnsi="Helvetica"/>
                <w:b/>
                <w:sz w:val="20"/>
                <w:szCs w:val="20"/>
              </w:rPr>
              <w:t>Page Summary</w:t>
            </w:r>
          </w:p>
        </w:tc>
        <w:tc>
          <w:tcPr>
            <w:tcW w:w="7655" w:type="dxa"/>
          </w:tcPr>
          <w:p w:rsidR="00935789" w:rsidRDefault="00935789" w:rsidP="00B866FD">
            <w:pPr>
              <w:rPr>
                <w:i/>
                <w:color w:val="7F7F7F" w:themeColor="text1" w:themeTint="80"/>
                <w:sz w:val="20"/>
                <w:szCs w:val="20"/>
              </w:rPr>
            </w:pPr>
          </w:p>
          <w:p w:rsidR="004225DF" w:rsidRPr="003B1F08" w:rsidRDefault="00935789" w:rsidP="00B866FD">
            <w:pPr>
              <w:rPr>
                <w:rFonts w:ascii="Helvetica" w:hAnsi="Helvetica"/>
                <w:i/>
                <w:sz w:val="20"/>
                <w:szCs w:val="20"/>
              </w:rPr>
            </w:pPr>
            <w:r>
              <w:rPr>
                <w:rFonts w:ascii="Helvetica" w:hAnsi="Helvetica"/>
                <w:i/>
                <w:color w:val="7F7F7F" w:themeColor="text1" w:themeTint="80"/>
                <w:sz w:val="20"/>
                <w:szCs w:val="20"/>
              </w:rPr>
              <w:t>Register of Patent Agents</w:t>
            </w:r>
          </w:p>
        </w:tc>
      </w:tr>
      <w:tr w:rsidR="004225DF" w:rsidTr="003B1F08">
        <w:tc>
          <w:tcPr>
            <w:tcW w:w="1951" w:type="dxa"/>
          </w:tcPr>
          <w:p w:rsidR="004225DF" w:rsidRPr="00D2592D" w:rsidRDefault="004225DF" w:rsidP="00B866FD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2592D">
              <w:rPr>
                <w:rFonts w:ascii="Helvetica" w:hAnsi="Helvetica"/>
                <w:b/>
                <w:sz w:val="20"/>
                <w:szCs w:val="20"/>
              </w:rPr>
              <w:t>Page Content</w:t>
            </w:r>
          </w:p>
        </w:tc>
        <w:tc>
          <w:tcPr>
            <w:tcW w:w="7655" w:type="dxa"/>
          </w:tcPr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Allan James Stewart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c/o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Murgitroyd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&amp; Company, Unit 1, Block 8, Blanchardstown Corporate Park,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Cruiserath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Road, Dublin 15. Tel: 01 8829400 Fax: 01 8829401 E-mail: </w:t>
            </w:r>
            <w:hyperlink r:id="rId5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mail@murgitroyd.com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proofErr w:type="spell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Ambrosini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 Stephane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c/o Franks &amp; Co., 15 Jessops Riverside, Brightside Lane, Sheffield S9 2RX, United Kingdom.  Tel:  00 44 1142499888.  Fax:  00 44 1142499666.  E-mail:  </w:t>
            </w:r>
            <w:hyperlink r:id="rId6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franksco@franksco.com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  website:  </w:t>
            </w:r>
            <w:hyperlink r:id="rId7" w:tooltip="Links to external website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www.franksco.com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Armstrong Rosemary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Armstrong IPR Limited, Innovation Centre, NI Science Park, Queens Road, Belfast BT3 9DT, Northern Ireland.  Tel:  0044 (0) 2890785870.</w:t>
            </w:r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proofErr w:type="spell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Bibow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 Laurence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c/o Hanna Moore + Curley,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Garryard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House, 25-26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Earlsfort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Terrace, Dublin 2, D02 PX51  Phone (01) 6613930. E-mail: </w:t>
            </w:r>
            <w:hyperlink r:id="rId8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mail@hmc_ip.com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Boyce Conor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  c/o Hanna Moore + Curley,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Garryard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House, 25-26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Earlsfort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Terrace, Dublin 2, D02 PX51  Phone (01) 6613930. E-mail: </w:t>
            </w:r>
            <w:hyperlink r:id="rId9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mail@hmc_ip.com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proofErr w:type="spell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Boydell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 Alison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, c/o Anne Ryan &amp; Co., 60 Northumberland Road, Ballsbridge, Dublin 4  Tel: 01-6680094  E-mail: </w:t>
            </w:r>
            <w:hyperlink r:id="rId10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mailroom@anneryanip.com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lastRenderedPageBreak/>
              <w:t xml:space="preserve">Brennan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Eimer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  c/o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PurdyLucey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Intellectual Property, 6-7 Harcourt Terrace, Dublin 2. Tel: 01 6760792. Fax: 6760018. E-mail: </w:t>
            </w:r>
            <w:hyperlink r:id="rId11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info@purdylucey.com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Brophy David Timothy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/o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FRKelly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, 27 Clyde Road, Ballsbridge, Dublin 4. Tel: 01 2314848 Fax: 01 6144756 E-mail: </w:t>
            </w:r>
            <w:hyperlink r:id="rId12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info@frkelly.ie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website: </w:t>
            </w:r>
            <w:hyperlink r:id="rId13" w:tooltip="Links to external website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www.frkelly.com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Cahill Susanne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c/o Purdy Lucey, 6-7 Harcourt Terrace, Dublin 2.  Phone (01) 6160792.  Facsimile (01) 6760018.  E-mail: info@purdylucey.ie</w:t>
            </w:r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proofErr w:type="spell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Carmody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 Mark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  c/o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PurdyLucey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Intellectual Property, 6-7 Harcourt Terrace, Dublin 2, Ireland. Tel: 01 6760792 Fax: 01 6760018 E-mail: </w:t>
            </w:r>
            <w:hyperlink r:id="rId14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info@purdylucey.com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proofErr w:type="spell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Carr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 Anne Marie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/o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Murgitroyd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&amp; Co, Unit 1, Block 8, Blanchardstown Corporate Park,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Cruiserath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Road,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Dubllin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15.  Tel: 01 8829400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  Fax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: 01 8829401.  E-mail:  </w:t>
            </w:r>
            <w:hyperlink r:id="rId15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mail@murgitroyd.com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Casey Alan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 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/o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FRKelly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, 27 Clyde Road, Ballsbridge, Dublin 4. Tel: 01 2314848 Fax: 01 6144756 E-mail: </w:t>
            </w:r>
            <w:hyperlink r:id="rId16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dublin@frkelly.com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Casey Lindsay Joseph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/o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FRKelly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, 27 Clyde Road, Ballsbridge, Dublin 4. Tel: 01 2314848 Fax: 01 6144756 E-mail: </w:t>
            </w:r>
            <w:hyperlink r:id="rId17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info@frkelly.ie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website: </w:t>
            </w:r>
            <w:hyperlink r:id="rId18" w:tooltip="Links to external website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www.frkelly.com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Catesby Olivia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/o Tomkins &amp; Co, 5 Dartmouth Road, Dublin 6. Tel: 01 2026700 Fax: 01 6606920 E-mail: </w:t>
            </w:r>
            <w:hyperlink r:id="rId19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post@tomkins.ie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website: </w:t>
            </w:r>
            <w:hyperlink r:id="rId20" w:tooltip="Links to external website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www.tomkins.com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Cosgrave Kevin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/o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Alkermes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Pharma Ireland Limited,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Monksland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Athlone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, Co. Westmeath. Tel: (01) 906495934. Fax: (01) 906495402. E-mail: </w:t>
            </w:r>
            <w:hyperlink r:id="rId21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kevin.cosgrave@alkermes.com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Coyle Philip Aidan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/o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FRKelly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, 27 Clyde Road, Ballsbridge, Dublin 4. 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lastRenderedPageBreak/>
              <w:t xml:space="preserve">Tel: 01 2314848 Fax: 01 6144756 E-mail: </w:t>
            </w:r>
            <w:hyperlink r:id="rId22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info@frkelly.ie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website: </w:t>
            </w:r>
            <w:hyperlink r:id="rId23" w:tooltip="Links to external website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www.frkelly.com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Croft Iain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9 Priory Terrace, Nether Edge, Sheffield, S7 1LU, United Kingdom. Tel: 0044 (0) 114 2587162. E-mail: </w:t>
            </w:r>
            <w:hyperlink r:id="rId24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iain.croft@physics.org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Cruickshank &amp; Co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8A Sandyford Business Centre, Sandyford, Dublin 18. Tel: 01 6612533 Fax: 01 6612480 E-mail: </w:t>
            </w:r>
            <w:hyperlink r:id="rId25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post@cruickshank.ie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website: </w:t>
            </w:r>
            <w:hyperlink r:id="rId26" w:tooltip="Links to external website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www.cruickshank.ie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Cummins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  </w:t>
            </w: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Dermot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 Patrick 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c/o 2b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Clonskeagh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Square,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Clonskeagh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Road, Dublin 14. Tel: 01 6628522 Fax: 01 6628529 E-mail: </w:t>
            </w:r>
            <w:hyperlink r:id="rId27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cummins1@indigo.ie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Curley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Donnacha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  c/o Hanna Moore + Curley,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Garryard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House, 25-26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Earlsfort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Terrace, Dublin 2, D02 PX51  Phone (01) 6613930 E-mail: </w:t>
            </w:r>
            <w:hyperlink r:id="rId28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mail@hmc_ip.com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Devlin Terence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c/o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Murgitroyd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&amp; Co., Unit 1, Block 8, Blanchardstown Corporate Park,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Cruiserath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Road, Dublin 15. Tel: 01 8829400 Fax: 01 8829401 E-mail: </w:t>
            </w:r>
            <w:hyperlink r:id="rId29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mail@murgitroyd.com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Earnshaw Geoffrey Mark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/o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Murgitroyd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&amp; Company, Unit 1, Block 8, Blanchardstown Corporate Park,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Cruiserath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Road, Dublin 15. Tel: 01 8829400 Fax: 01 8829401 E-mail: </w:t>
            </w:r>
            <w:hyperlink r:id="rId30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mail@murgitroyd.com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Flynn Michael J.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c/o 48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Balally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Drive, Dundrum, Dublin 16. Tel: 01 2956693 mobile 087 2221525. E-mail: </w:t>
            </w:r>
            <w:hyperlink r:id="rId31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mf@flynn-IP.com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Gaffney </w:t>
            </w:r>
            <w:proofErr w:type="spellStart"/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Naoise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 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 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/o Invention Investment Ireland, 1st Floor, Block E, Iveagh Court, Harcourt Road, Dublin 2.  Phone: 01 4720100.</w:t>
            </w:r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Gates Maria Christina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/o Tomkins &amp; Co, 5 Dartmouth Road, Leeson Park, Dublin 6. Tel: 01 2026700 Fax: 01 6606920 E-mail: </w:t>
            </w:r>
            <w:hyperlink r:id="rId32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post@tomkins.ie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website: </w:t>
            </w:r>
            <w:hyperlink r:id="rId33" w:tooltip="Links to external website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www.tomkins.com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lastRenderedPageBreak/>
              <w:t>Gillespie Richard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/o Tomkins &amp; Co., 5 Dartmouth Road, Dublin 6,  D06 F9C7. Tel: (01) 2026700. E-Mail </w:t>
            </w:r>
            <w:hyperlink r:id="rId34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formalities@tomkins.com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Gordon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Naoise</w:t>
            </w:r>
            <w:proofErr w:type="spellEnd"/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/o NP Gordon &amp; Associates,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Annyalla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Castleblaney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, Co. Monaghan.  Tel: 042 9752020  Fax: 042 9752020  E-mail: </w:t>
            </w:r>
            <w:hyperlink r:id="rId35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enquiries@npgordonandassociates.com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  website: </w:t>
            </w:r>
            <w:hyperlink r:id="rId36" w:tooltip="Links to external website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www.npgordonandassociates.com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Gorman Francis Fergus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/o F.F. Gorman &amp; Co, 15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Clanwilliam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Square, Dublin 2. Tel: 01 6760363 Fax: 01 6761550 E-mail: </w:t>
            </w:r>
            <w:hyperlink r:id="rId37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ffgorman@indigo.ie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proofErr w:type="spell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Guirey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 Ronan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/o P&amp;TS SA, 18-19 College Green, Dublin 2.  Tel: (0041) 32 7249660.  Fax: (0041) 32 7249662.</w:t>
            </w:r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proofErr w:type="spell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Hally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 Anna Louise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/o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FRKelly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, 27 Clyde Road, Dublin 4. Tel: 01 2314848. Fax: 01 6144756. E-Mail: </w:t>
            </w:r>
            <w:hyperlink r:id="rId38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a.hally@frkelly.com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Hamilton Brian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EMC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Information Systems International, One Park Place, City Gate Park, Mahon, Cork. E-mail: </w:t>
            </w:r>
            <w:hyperlink r:id="rId39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brian.hamilton2@emc.com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Hanna, Moore + Curley Ltd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Garryard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House,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Earlsfort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Terrace, Dublin 2. D02, PX51. Tel: 01 6613930 Fax: 01 6613453 E-mail: mail@hmc_ip.com</w:t>
            </w:r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Hanna John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/o Hanna IP, Block B, The Crescent Building, Northwood,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Santry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, Dublin 9. Tel: 01 8934185.  E-mail: </w:t>
            </w:r>
            <w:hyperlink r:id="rId40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info@hannaip.com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 website: </w:t>
            </w:r>
            <w:hyperlink r:id="rId41" w:tooltip="Links to external website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www.hannaip.com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Hanna Peter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 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/o Hanna, Moore + Curley, 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Garryard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House, 25/26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Earlsfort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Terrace, Dublin 2. D02 PX51.  Tel: 01 6613930. Fax: 01 6613453. E-mail: </w:t>
            </w:r>
            <w:hyperlink r:id="rId42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mail@hmc_ip.com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proofErr w:type="spell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Hanratty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 Catherine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 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/o Hanna, Moore + Curley,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Garryard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House, 25/26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Earlsfort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  Terrace,  Dublin 2, D02 PX51.  Tel: 01 6613930. Fax: 01 6613453. E-mail: </w:t>
            </w:r>
            <w:hyperlink r:id="rId43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mail@hmc_ip.com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lastRenderedPageBreak/>
              <w:t xml:space="preserve">Harte 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Dr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Seán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 P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, Vice President, Senior Managing Regional Counsel – Intellectual Property, MasterCard, Mountain View, Central Park,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Leopardstown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, Dublin 18. Tel: 01 293 6318, Fax: 01 294 5119</w:t>
            </w:r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E-mail: </w:t>
            </w:r>
            <w:hyperlink r:id="rId44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sean.harte@mastercard.com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Hartnett Margaret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  SIVIRRI, 136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Raheny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Road,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Raheny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, Dublin 5. E-mail: </w:t>
            </w:r>
            <w:hyperlink r:id="rId45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margaret.hartnett@sivirri.com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Hussey Paul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/o Cirrus Logic International Semiconductor Ltd, 7b Nightingale Way,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Quartermile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, Edinburgh, EH3 9EG United Kingdom.  E-mail </w:t>
            </w:r>
            <w:hyperlink r:id="rId46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Paul.hussey@cirrus.com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. Website </w:t>
            </w:r>
            <w:hyperlink r:id="rId47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www.cirrus.com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Jennings Tara Romaine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UDC Ireland Limited, Suite 14, Plaza 256, Blanchardstown Corporate Park 2,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Ballycoolin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, Dublin 15 Tel (01) 9052554</w:t>
            </w:r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Jones Gareth Edward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. Herzog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Fiesser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&amp; Partner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Patentanwälte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PartG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mbB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Immermannstrasse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40, Dusseldorf 40210, Germany</w:t>
            </w:r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Keane Paul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/o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FRKelly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, 27 Clyde Road, Ballsbridge, Dublin 4. Tel: 01 2314848. E-mail: d</w:t>
            </w:r>
            <w:hyperlink r:id="rId48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ublin@frkelly.com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Kelly Donal M.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  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c/o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FRKelly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, 27 Clyde Road, Ballsbridge, Dublin 4. Tel: 01 2314848. E-mail: d</w:t>
            </w:r>
            <w:hyperlink r:id="rId49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ublin@frkelly.com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proofErr w:type="spell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FRKelly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, 27 Clyde Road, Ballsbridge, Dublin 4. Tel: 01 2314848 Fax: 01 6144756 E-mail: </w:t>
            </w:r>
            <w:hyperlink r:id="rId50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info@frkelly.ie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website: </w:t>
            </w:r>
            <w:hyperlink r:id="rId51" w:tooltip="Links to external website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www.frkelly.com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 </w:t>
            </w:r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proofErr w:type="spell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Koston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 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Suzanne 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 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Annagor</w:t>
            </w:r>
            <w:proofErr w:type="spellEnd"/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House,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Bellewstown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, Co. Meath. Tel/Fax: 041 9814985.</w:t>
            </w:r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Lane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Cathal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 Michael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/o Tomkins &amp; Co, 5 Dartmouth Road, Leeson Park, Dublin 6. Tel: 01 2026700 Fax: 01 6606920 E-mail: </w:t>
            </w:r>
            <w:hyperlink r:id="rId52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post@tomkins.ie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website: </w:t>
            </w:r>
            <w:hyperlink r:id="rId53" w:tooltip="Links to external website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www.tomkins.com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lastRenderedPageBreak/>
              <w:t>Litton Rory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/o Cruickshank &amp; Co., 8a Sandyford Business Centre, Sandyford, Dublin 18.  Tel: 01 2992222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  Fax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: 01 2992299. E-mail: </w:t>
            </w:r>
            <w:hyperlink r:id="rId54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post@cruickshank.ie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website: </w:t>
            </w:r>
            <w:hyperlink r:id="rId55" w:tooltip="Links to external website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www.cruickshank.ie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Lucey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  </w:t>
            </w: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Michael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 c/o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PurdyLucey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Intellectual Property, 6-7 Harcourt Terrace, Dublin 2.  Phone (01) 6760972.  Facsimile (01) 6760018. E-mail: </w:t>
            </w:r>
            <w:hyperlink r:id="rId56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info@purdylucey.com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. Website: </w:t>
            </w:r>
            <w:hyperlink r:id="rId57" w:tooltip="Links to external website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www.purdylucey.com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 </w:t>
            </w:r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Lucy Sinead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c/o Hanna Moore + Curley,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Garryard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House, 25-26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Earlsfort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Terrace, Dublin 2, D02 PX51  Phone (01) 6613930, E-mail: mail@hmc-ip.com</w:t>
            </w:r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proofErr w:type="spell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MacLachlan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 &amp; Donaldson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  2b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Clonskeagh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 Square,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Clonskeagh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Road, Dublin 14. Tel: 01 6763465 Fax: 01 6612083 E-mail: </w:t>
            </w:r>
            <w:hyperlink r:id="rId58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mail@maclachlan.ie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website: </w:t>
            </w:r>
            <w:hyperlink r:id="rId59" w:tooltip="Links to external website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www.maclachlan.ie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proofErr w:type="spell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MacLachlan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 Norman William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/o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MacLachlan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&amp; Donaldson, 2b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Clonskeagh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Square,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Clonskeagh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Road, Dublin 14. Tel: 01 6763465 Fax: 01 6612083 E-mail: </w:t>
            </w:r>
            <w:hyperlink r:id="rId60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mail@maclachlan.ie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website: </w:t>
            </w:r>
            <w:hyperlink r:id="rId61" w:tooltip="Links to external website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www.maclachlan.ie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McCarthy Denis Alexis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/o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MacLachlan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&amp; Donaldson, 2b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Clonskeagh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Square,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Clonskeagh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Road, Dublin 14. Tel: 01 6763465 Fax: 01 6612083 E-mail: </w:t>
            </w:r>
            <w:hyperlink r:id="rId62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mail@maclachlan.ie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website: </w:t>
            </w:r>
            <w:hyperlink r:id="rId63" w:tooltip="Links to external website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www.maclachlan.ie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proofErr w:type="spell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McCooey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 Seamus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/o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Norbrook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Laboratories Limited, Newry, BT35 6QQ, Co. Down, Northern Ireland.</w:t>
            </w:r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McKeown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Dr.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 Yvonne Mary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/o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MacLachlan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&amp; Donaldson, 2b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Clonskeagh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square,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Clonskeagh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Road, Dublin 14. Tel: 01 6763465 Fax: 01 6612083 E-mail: </w:t>
            </w:r>
            <w:hyperlink r:id="rId64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mail@maclachlan.ie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website: </w:t>
            </w:r>
            <w:hyperlink r:id="rId65" w:tooltip="Links to external website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www.maclachlan.ie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proofErr w:type="spell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Meenan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Dr.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 Isabel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 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/o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MacLachlan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&amp; Donaldson, 2b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Clonskeagh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Square,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Clonskeagh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Road, Dublin 14. Tel: 01 6763465 Fax: 01 6612083 E-mail: </w:t>
            </w:r>
            <w:hyperlink r:id="rId66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mail@maclachlan.ie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lastRenderedPageBreak/>
              <w:t>Moore Barry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   c/o Hanna Moore + Curley,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Garryard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House, 25-26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Earlsfort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Terrace, Dublin 2, D02 PX51  Phone (01) 6613930, E-mail: mail@hmc-ip.com</w:t>
            </w:r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proofErr w:type="spell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Mulhern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 Declan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, Hoffmann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Eitle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Arabellastrasse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30, 81925 Munich, Germany. Tel: 0049 89924090, E-mail: </w:t>
            </w:r>
            <w:hyperlink r:id="rId67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pm@hoffmanneitle.com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proofErr w:type="spell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Murgitroyd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 George Edward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/o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Murgitroyd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&amp; Company, Unit 1, Block 8, Blanchardstown Corporate Park,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Cruiserath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Road, Dublin 15. Tel: 01 8829400 Fax: 01 8829401 E-mail: </w:t>
            </w:r>
            <w:hyperlink r:id="rId68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mail@murgitroyd.com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John A. O’Brien &amp; Associates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, Unit 4, The Courtyard Business Centre, Orchard Lane, Blackrock, Co. Dublin. A94 NV07. Tel: 01 2883877 Fax: 01 2883878 E-mail: </w:t>
            </w:r>
            <w:hyperlink r:id="rId69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mail@obrienja.ie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O'Brien John Augustine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c/o John A. O’Brien &amp; Associates, Unit 4, The Courtyard Business Centre, Orchard Lane, Blackrock, Co. Dublin. A94 NV07. Tel: 01 2883877 Fax: 01 2883878 E-mail: </w:t>
            </w:r>
            <w:hyperlink r:id="rId70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mail@obrienja.ie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O'Brien Lisa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  c/o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Murgitroyd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&amp; Company, Unit 1, Block 8, Blanchardstown Corporate Park,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Cruiserath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Road, Blanchardstown, Dublin 15. Tel: 01 8829400 Fax: 01 8829401 E-mail: </w:t>
            </w:r>
            <w:hyperlink r:id="rId71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mail@murgitroyd.com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O Connell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  </w:t>
            </w: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Maura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 Philomena 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c/o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FRKelly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, 27 Clyde Road, Ballsbridge, Dublin 4. Tel: 01 2314848 Fax: 01 6144756 E-mail: </w:t>
            </w:r>
            <w:hyperlink r:id="rId72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info@frkelly.ie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website: </w:t>
            </w:r>
            <w:hyperlink r:id="rId73" w:tooltip="Links to external website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www.frkelly.com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O'Connor David 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 Eli Lilly &amp; Company Limited,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Erl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Wood Manor,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Sunninghill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Road,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Windlesham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, Surrey GU20 6HP, United Kingdom. Phone (0044) 1276483391. Facsimile (0044) 1276483306. E-mail </w:t>
            </w:r>
            <w:hyperlink r:id="rId74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djo_connor@lilly.com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.  </w:t>
            </w: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My services are available only to my employer. </w:t>
            </w:r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O’Connor Donal Henry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/o Cruickshank &amp; Co, 8A Sandyford Business Centre, Sandyford, Dublin 18. Tel: 01 6612533 Fax: 01 6612480 E-mail: </w:t>
            </w:r>
            <w:hyperlink r:id="rId75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post@cruickshank.ie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  website: </w:t>
            </w:r>
            <w:hyperlink r:id="rId76" w:tooltip="Links to external website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www.cruickshank.ie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O'Connor Michael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/o O'Connor Intellectual Property, Suite 207, Q House, Furze Road, Sandyford, Dublin 18.  Phone (01) 2932922.  Facsimile (01) 2932939.  E-mail </w:t>
            </w:r>
            <w:hyperlink r:id="rId77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post@oconnorip.ie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.  Website </w:t>
            </w:r>
            <w:hyperlink r:id="rId78" w:tooltip="Links to external website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www.oconnorip.ie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.</w:t>
            </w:r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O'Neill Aoife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/o Tomkins &amp; Co, 5 Dartmouth Road, Leeson Park, Dublin 6. Tel: 01 2026700 Fax: 01 6606920 E-mail: </w:t>
            </w:r>
            <w:hyperlink r:id="rId79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post@tomkins.ie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website: </w:t>
            </w:r>
            <w:hyperlink r:id="rId80" w:tooltip="Links to external website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www.tomkins.com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O’Neill Brian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c/o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FRKelly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, 27 Clyde Road, Ballsbridge, Dublin 4. Tel: 01 2314848 Fax: 01 6144756 E-mail: </w:t>
            </w:r>
            <w:hyperlink r:id="rId81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info@frkelly.ie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website: </w:t>
            </w:r>
            <w:hyperlink r:id="rId82" w:tooltip="Links to external website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www.frkelly.com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Paul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  </w:t>
            </w: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Richard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 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c/o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Alkermes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Pharma Ireland Limited,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Monksland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Athlone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, Co Westmeath. Phone (01) 906495000 Facsimile (01) 906495402. E-Mail </w:t>
            </w:r>
            <w:hyperlink r:id="rId83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richie.paul@alkermes.com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.</w:t>
            </w:r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Power 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Dr.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 Brigid Claire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Ballinamintra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Cappagh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, Co. Waterford. E-mail: </w:t>
            </w:r>
            <w:hyperlink r:id="rId84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powerpharmapatents@gmail.com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Purdy Barry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PurdyLucey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Intellectual Property, 6-7 Harcourt Terrace, Dublin 2.  Phone (01) 6760792.  Facsimile (01) 6760018. E-mail: </w:t>
            </w:r>
            <w:hyperlink r:id="rId85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info@purdylucey.com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. Website: </w:t>
            </w:r>
            <w:hyperlink r:id="rId86" w:tooltip="Links to external website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www.purdylucey.com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 </w:t>
            </w:r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Reedy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Orlaith</w:t>
            </w:r>
            <w:proofErr w:type="spellEnd"/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/o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PurdyLucey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Intellectual Property, 6-7 Harcourt Terrace, Dublin 2, Ireland. Tel: 01 6760792. Fax: 01 6760018. E-mail: </w:t>
            </w:r>
            <w:hyperlink r:id="rId87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info@purdylucey.com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Roche Dermot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Accenture Global Services Limited, 3 Grand Canal Plaza, Grand Canal Street Upper, Dublin 4.</w:t>
            </w:r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Ryan Anne &amp; Co. Ltd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., trading as Anne Ryan &amp; Co., 60 Northumberland Road, Ballsbridge, Dublin 4. Tel: 01 6680094. Fax: 01 6680412. E-mail 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lastRenderedPageBreak/>
              <w:t>mail@anneryanip.com. Website www.anneryanip.com</w:t>
            </w:r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Ryan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  </w:t>
            </w: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Anne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 Mary 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c/o Anne Ryan &amp; Co, 60 Northumberland Road, Ballsbridge, Dublin 4. Tel: 01 6680094 Fax: 01 6680412.  E-mail </w:t>
            </w:r>
            <w:hyperlink r:id="rId88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mailroom@anneryanip.com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.  Website </w:t>
            </w:r>
            <w:hyperlink r:id="rId89" w:tooltip="Links to external website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www.anneryanip.com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.</w:t>
            </w:r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Ryan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John Mary 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c/o Anne Ryan &amp; Co, 60 Northumberland Road, Ballsbridge, Dublin 4. Tel: 01 6680094 Fax: 01 6680412.  E-mail </w:t>
            </w:r>
            <w:hyperlink r:id="rId90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mailroom@anneryanip.com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.  Website </w:t>
            </w:r>
            <w:hyperlink r:id="rId91" w:tooltip="Links to external website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www.anneryanip.com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.</w:t>
            </w:r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Sampson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Dr.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 Eimear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c/o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Murgitroyd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&amp; Co., Unit 1, Block 8, Blanchardstown Corporate Park,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Cruiserath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Road, Dublin 15.  Tel: 01 18829400. E-mail: </w:t>
            </w:r>
            <w:hyperlink r:id="rId92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mail@murgitroyd.com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proofErr w:type="spell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Scannell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 Michael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FRKelly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, 27 Clyde Road, Dublin 4, D04 F838. Tel: 01 2314848. Fax 01 6144756. E-mail </w:t>
            </w:r>
            <w:hyperlink r:id="rId93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dublin@frkelly.com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proofErr w:type="spell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Schütte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 Gearoid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/o Cruickshank &amp; Co, 8A Sandyford Business Centre, Sandyford, Dublin 18. Tel: 01 6612533 Fax: 01 6612480 E-mail: </w:t>
            </w:r>
            <w:hyperlink r:id="rId94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post@cruickshank.ie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website: </w:t>
            </w:r>
            <w:hyperlink r:id="rId95" w:tooltip="Links to external website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www.cruickshank.ie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proofErr w:type="spell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Skrba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 Sinead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c/o Tomkins &amp; Co., 5 Dartmouth Road, Dublin6 Tel: 01 2026700 Fax: 01-6606920 E-mail: </w:t>
            </w:r>
            <w:hyperlink r:id="rId96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post@tomkins.ie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Stark Gordon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/o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Murgitroyd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&amp; Company, Unit 1, Block 8, Blanchardstown Corporate Park,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Cruiserath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Road, Dublin 15. Tel: 01 8829400 Fax: 01 8829401 E-mail: </w:t>
            </w:r>
            <w:hyperlink r:id="rId97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mail@murgitroyd.com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proofErr w:type="spell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Syrtsova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 Kate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c/o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Murgitroyd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&amp; Company, Unit 1, Block 8, Blanchardstown Corporate Park,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Cruiserath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Road, Dublin 15 Tel: 01-8829400 Fax: 01 8829401 E-mail: </w:t>
            </w:r>
            <w:hyperlink r:id="rId98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kate.syrtsova@murgitroyd.com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Thomson Craig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/o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Murgitroyd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&amp; Company, Unit 1, Block 8, Blanchardstown Corporate Park,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Cruiserath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Road, Dublin 15.  Tel: 01 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lastRenderedPageBreak/>
              <w:t>8829400 Fax: 01 8829401 E-mail: mail@murgitroyd.com</w:t>
            </w:r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Tomkins &amp; Co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5 Dartmouth Road, Leeson Park, Dublin 6. Tel: 01 6605033/6605114 Fax: 01 6606920 E-mail: </w:t>
            </w:r>
            <w:hyperlink r:id="rId99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post@tomkins.ie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website: </w:t>
            </w:r>
            <w:hyperlink r:id="rId100" w:tooltip="Links to external website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www.tomkins.com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Waldron Andrew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/o Tomkins &amp; Co., 5 Dartmouth Road, Dublin 6. Tel: 01 2026700 Fax: 01 6606920 E-mail: </w:t>
            </w:r>
            <w:hyperlink r:id="rId101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post@tomkins.com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Wallace Alan Hutchinson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/o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FRKelly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, 27 Clyde Road, Ballsbridge, Dublin 4. Tel: 01 2314848 Fax: 01 6144756 E-mail: </w:t>
            </w:r>
            <w:hyperlink r:id="rId102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info@frkelly.ie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website: </w:t>
            </w:r>
            <w:hyperlink r:id="rId103" w:tooltip="Links to external website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www.frkelly.com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Waller Stephen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c/o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FRKelly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, 27 Clyde Road, Ballsbridge, Dublin 4 Tel: 01 2314848 Fax: 01 6144756  E-mail: </w:t>
            </w:r>
            <w:hyperlink r:id="rId104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info@frkelly.ie</w:t>
              </w:r>
            </w:hyperlink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website:</w:t>
            </w:r>
            <w:hyperlink r:id="rId105" w:tooltip="Links to external website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www.frkelly.com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Walsh Marie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Goretti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  c/o Hanna Moore + Curley,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Garryard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House, 25-26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Earlsfort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Terrace, Dublin 2, D02 PX51  Phone (01) 6613930 E-mail: </w:t>
            </w:r>
            <w:hyperlink r:id="rId106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mail@hmc_ip.com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proofErr w:type="spell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Walshe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Triona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c/o James </w:t>
            </w:r>
            <w:proofErr w:type="spellStart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>Hardie</w:t>
            </w:r>
            <w:proofErr w:type="spell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Technology Limited, Europa House, Second Floor, Harcourt Centre, Harcourt Street, Dublin 2. Tel: 01 4119930 Fax: 01 4791128 E-mail: </w:t>
            </w:r>
            <w:hyperlink r:id="rId107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Triona.Walshe@jameshardie.com</w:t>
              </w:r>
            </w:hyperlink>
          </w:p>
          <w:p w:rsidR="009A3507" w:rsidRPr="009A3507" w:rsidRDefault="009A3507" w:rsidP="009A3507">
            <w:pPr>
              <w:spacing w:before="30" w:after="360" w:line="408" w:lineRule="atLeast"/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</w:pPr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Weldon Michael James</w:t>
            </w:r>
            <w:proofErr w:type="gramStart"/>
            <w:r w:rsidRPr="009A3507">
              <w:rPr>
                <w:rFonts w:ascii="Times New Roman" w:eastAsia="Times New Roman" w:hAnsi="Times New Roman" w:cs="Times New Roman"/>
                <w:b/>
                <w:bCs/>
                <w:color w:val="020107"/>
                <w:sz w:val="24"/>
                <w:szCs w:val="24"/>
                <w:lang w:eastAsia="en-IE"/>
              </w:rPr>
              <w:t> </w:t>
            </w:r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 c</w:t>
            </w:r>
            <w:proofErr w:type="gramEnd"/>
            <w:r w:rsidRPr="009A3507">
              <w:rPr>
                <w:rFonts w:ascii="Times New Roman" w:eastAsia="Times New Roman" w:hAnsi="Times New Roman" w:cs="Times New Roman"/>
                <w:color w:val="020107"/>
                <w:sz w:val="24"/>
                <w:szCs w:val="24"/>
                <w:lang w:eastAsia="en-IE"/>
              </w:rPr>
              <w:t xml:space="preserve">/o John A. O'Brien &amp; Associates, Cork Office, 1 Shannon Lodge, Bandon, Co. Cork. Tel: (023) 8852144. Fax: (023) 8852145. E-mail </w:t>
            </w:r>
            <w:hyperlink r:id="rId108" w:history="1">
              <w:r w:rsidRPr="009A3507">
                <w:rPr>
                  <w:rFonts w:ascii="Times New Roman" w:eastAsia="Times New Roman" w:hAnsi="Times New Roman" w:cs="Times New Roman"/>
                  <w:color w:val="2E2D77"/>
                  <w:sz w:val="24"/>
                  <w:szCs w:val="24"/>
                  <w:u w:val="single"/>
                  <w:lang w:eastAsia="en-IE"/>
                </w:rPr>
                <w:t>Michael@obrienja.ie</w:t>
              </w:r>
            </w:hyperlink>
          </w:p>
          <w:p w:rsidR="004225DF" w:rsidRPr="009A3507" w:rsidRDefault="004225DF" w:rsidP="00B866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225DF" w:rsidRPr="009A3507" w:rsidRDefault="003B1F08" w:rsidP="00B8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350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B1F08" w:rsidRPr="009A3507" w:rsidRDefault="003B1F08" w:rsidP="00B8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08" w:rsidRPr="009A3507" w:rsidRDefault="003B1F08" w:rsidP="00B8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DF" w:rsidRPr="009A3507" w:rsidRDefault="004225DF" w:rsidP="00B8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08" w:rsidRPr="009A3507" w:rsidRDefault="003B1F08" w:rsidP="00B8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08" w:rsidRPr="009A3507" w:rsidRDefault="003B1F08" w:rsidP="00B8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DF" w:rsidRPr="00D2592D" w:rsidRDefault="004225DF" w:rsidP="00B866FD">
            <w:pPr>
              <w:rPr>
                <w:rFonts w:ascii="Helvetica" w:hAnsi="Helvetica"/>
                <w:sz w:val="20"/>
                <w:szCs w:val="20"/>
              </w:rPr>
            </w:pPr>
            <w:r w:rsidRPr="009A3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D2592D">
              <w:rPr>
                <w:rFonts w:ascii="Helvetica" w:hAnsi="Helvetica"/>
                <w:sz w:val="20"/>
                <w:szCs w:val="20"/>
              </w:rPr>
              <w:br/>
            </w:r>
          </w:p>
        </w:tc>
      </w:tr>
      <w:tr w:rsidR="004225DF" w:rsidTr="003B1F08">
        <w:tc>
          <w:tcPr>
            <w:tcW w:w="1951" w:type="dxa"/>
          </w:tcPr>
          <w:p w:rsidR="004225DF" w:rsidRPr="00D2592D" w:rsidRDefault="00935789" w:rsidP="00B866FD">
            <w:pPr>
              <w:rPr>
                <w:rFonts w:ascii="Helvetica" w:hAnsi="Helvetica"/>
                <w:b/>
                <w:sz w:val="20"/>
                <w:szCs w:val="20"/>
              </w:rPr>
            </w:pPr>
            <w:hyperlink r:id="rId109" w:tooltip="A page's title tag and meta description are usually shown whenever that page appears in search engine results." w:history="1">
              <w:r w:rsidR="00503A5E">
                <w:rPr>
                  <w:rStyle w:val="Hyperlink"/>
                  <w:rFonts w:ascii="Helvetica" w:hAnsi="Helvetica"/>
                  <w:b/>
                  <w:sz w:val="20"/>
                  <w:szCs w:val="20"/>
                </w:rPr>
                <w:t>SEO Meta Title (max 60 Characters)</w:t>
              </w:r>
            </w:hyperlink>
          </w:p>
        </w:tc>
        <w:tc>
          <w:tcPr>
            <w:tcW w:w="7655" w:type="dxa"/>
          </w:tcPr>
          <w:p w:rsidR="004225DF" w:rsidRPr="00D2592D" w:rsidRDefault="00935789" w:rsidP="00B866FD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i/>
                <w:color w:val="7F7F7F" w:themeColor="text1" w:themeTint="80"/>
                <w:sz w:val="20"/>
                <w:szCs w:val="20"/>
              </w:rPr>
              <w:t>Register of Patent Agents</w:t>
            </w:r>
          </w:p>
        </w:tc>
      </w:tr>
      <w:tr w:rsidR="004225DF" w:rsidTr="003B1F08">
        <w:tc>
          <w:tcPr>
            <w:tcW w:w="1951" w:type="dxa"/>
          </w:tcPr>
          <w:p w:rsidR="004225DF" w:rsidRPr="00D2592D" w:rsidRDefault="00935789" w:rsidP="00B866FD">
            <w:pPr>
              <w:rPr>
                <w:rFonts w:ascii="Helvetica" w:hAnsi="Helvetica"/>
                <w:b/>
                <w:sz w:val="20"/>
                <w:szCs w:val="20"/>
              </w:rPr>
            </w:pPr>
            <w:hyperlink r:id="rId110" w:tooltip="The meta description is a 160 character snippet, a tag in HTML, that summarizes a page's content. Search engines show the meta description in search results mostly when the searched for phrase is contained in the description." w:history="1">
              <w:r w:rsidR="00503A5E">
                <w:rPr>
                  <w:rStyle w:val="Hyperlink"/>
                  <w:rFonts w:ascii="Helvetica" w:hAnsi="Helvetica"/>
                  <w:b/>
                  <w:sz w:val="20"/>
                  <w:szCs w:val="20"/>
                </w:rPr>
                <w:t>SEO Meta Description (Max 160 Characters)</w:t>
              </w:r>
            </w:hyperlink>
          </w:p>
        </w:tc>
        <w:tc>
          <w:tcPr>
            <w:tcW w:w="7655" w:type="dxa"/>
          </w:tcPr>
          <w:p w:rsidR="004225DF" w:rsidRPr="003B1F08" w:rsidRDefault="00935789" w:rsidP="00B866FD">
            <w:pPr>
              <w:rPr>
                <w:rFonts w:ascii="Helvetica" w:hAnsi="Helvetica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Helvetica" w:hAnsi="Helvetica"/>
                <w:i/>
                <w:color w:val="7F7F7F" w:themeColor="text1" w:themeTint="80"/>
                <w:sz w:val="20"/>
                <w:szCs w:val="20"/>
              </w:rPr>
              <w:t>Register of Patent Agents</w:t>
            </w:r>
            <w:bookmarkStart w:id="0" w:name="_GoBack"/>
            <w:bookmarkEnd w:id="0"/>
            <w:r w:rsidR="003B1F08" w:rsidRPr="003B1F08">
              <w:rPr>
                <w:rFonts w:ascii="Helvetica" w:hAnsi="Helvetica"/>
                <w:i/>
                <w:color w:val="808080" w:themeColor="background1" w:themeShade="80"/>
                <w:sz w:val="20"/>
                <w:szCs w:val="20"/>
              </w:rPr>
              <w:t>.</w:t>
            </w:r>
            <w:r w:rsidR="004225DF" w:rsidRPr="00C021C3">
              <w:rPr>
                <w:rFonts w:ascii="Helvetica" w:hAnsi="Helvetica"/>
                <w:i/>
                <w:color w:val="808080" w:themeColor="background1" w:themeShade="80"/>
                <w:sz w:val="20"/>
                <w:szCs w:val="20"/>
              </w:rPr>
              <w:br/>
            </w:r>
          </w:p>
        </w:tc>
      </w:tr>
      <w:tr w:rsidR="004225DF" w:rsidTr="003B1F08">
        <w:tc>
          <w:tcPr>
            <w:tcW w:w="1951" w:type="dxa"/>
          </w:tcPr>
          <w:p w:rsidR="004225DF" w:rsidRPr="00D2592D" w:rsidRDefault="004225DF" w:rsidP="00B866FD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Any specific i</w:t>
            </w:r>
            <w:r w:rsidRPr="00D2592D">
              <w:rPr>
                <w:rFonts w:ascii="Helvetica" w:hAnsi="Helvetica"/>
                <w:b/>
                <w:sz w:val="20"/>
                <w:szCs w:val="20"/>
              </w:rPr>
              <w:t>mage</w:t>
            </w:r>
            <w:r>
              <w:rPr>
                <w:rFonts w:ascii="Helvetica" w:hAnsi="Helvetica"/>
                <w:b/>
                <w:sz w:val="20"/>
                <w:szCs w:val="20"/>
              </w:rPr>
              <w:t>(s) or logo(s) are required on this page</w:t>
            </w:r>
            <w:r w:rsidRPr="00D2592D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</w:tcPr>
          <w:p w:rsidR="004225DF" w:rsidRPr="00D2592D" w:rsidRDefault="004225DF" w:rsidP="00B866FD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225DF" w:rsidTr="003B1F08">
        <w:tc>
          <w:tcPr>
            <w:tcW w:w="1951" w:type="dxa"/>
          </w:tcPr>
          <w:p w:rsidR="004225DF" w:rsidRPr="00D2592D" w:rsidRDefault="004225DF" w:rsidP="00B866FD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2592D">
              <w:rPr>
                <w:rFonts w:ascii="Helvetica" w:hAnsi="Helvetica"/>
                <w:b/>
                <w:sz w:val="20"/>
                <w:szCs w:val="20"/>
              </w:rPr>
              <w:t xml:space="preserve">PDF 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Downloads </w:t>
            </w:r>
            <w:r w:rsidRPr="006307A1">
              <w:rPr>
                <w:rFonts w:ascii="Helvetica" w:hAnsi="Helvetica"/>
                <w:i/>
                <w:sz w:val="20"/>
                <w:szCs w:val="20"/>
              </w:rPr>
              <w:t>(file_name.jpg)</w:t>
            </w:r>
          </w:p>
        </w:tc>
        <w:tc>
          <w:tcPr>
            <w:tcW w:w="7655" w:type="dxa"/>
          </w:tcPr>
          <w:p w:rsidR="004225DF" w:rsidRPr="00D2592D" w:rsidRDefault="004225DF" w:rsidP="00B866FD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225DF" w:rsidTr="003B1F08">
        <w:tc>
          <w:tcPr>
            <w:tcW w:w="1951" w:type="dxa"/>
          </w:tcPr>
          <w:p w:rsidR="004225DF" w:rsidRPr="00D2592D" w:rsidRDefault="004225DF" w:rsidP="00B866FD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Video </w:t>
            </w:r>
            <w:r w:rsidRPr="006307A1">
              <w:rPr>
                <w:rFonts w:ascii="Helvetica" w:hAnsi="Helvetica"/>
                <w:i/>
                <w:sz w:val="20"/>
                <w:szCs w:val="20"/>
              </w:rPr>
              <w:t xml:space="preserve">(YouTube </w:t>
            </w:r>
            <w:proofErr w:type="spellStart"/>
            <w:r w:rsidRPr="006307A1">
              <w:rPr>
                <w:rFonts w:ascii="Helvetica" w:hAnsi="Helvetica"/>
                <w:i/>
                <w:sz w:val="20"/>
                <w:szCs w:val="20"/>
              </w:rPr>
              <w:t>url</w:t>
            </w:r>
            <w:proofErr w:type="spellEnd"/>
            <w:r w:rsidRPr="006307A1">
              <w:rPr>
                <w:rFonts w:ascii="Helvetica" w:hAnsi="Helvetica"/>
                <w:i/>
                <w:sz w:val="20"/>
                <w:szCs w:val="20"/>
              </w:rPr>
              <w:t>)</w:t>
            </w:r>
          </w:p>
        </w:tc>
        <w:tc>
          <w:tcPr>
            <w:tcW w:w="7655" w:type="dxa"/>
          </w:tcPr>
          <w:p w:rsidR="004225DF" w:rsidRDefault="004225DF" w:rsidP="00B866FD">
            <w:pPr>
              <w:rPr>
                <w:rFonts w:ascii="Helvetica" w:hAnsi="Helvetica"/>
                <w:sz w:val="20"/>
                <w:szCs w:val="20"/>
              </w:rPr>
            </w:pPr>
          </w:p>
          <w:p w:rsidR="003B1F08" w:rsidRPr="00D2592D" w:rsidRDefault="003B1F08" w:rsidP="00B866FD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="00D62BE3" w:rsidRDefault="00D62BE3" w:rsidP="003B1F08"/>
    <w:sectPr w:rsidR="00D62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0D"/>
    <w:rsid w:val="00027ECB"/>
    <w:rsid w:val="00065CE3"/>
    <w:rsid w:val="00181940"/>
    <w:rsid w:val="001D080D"/>
    <w:rsid w:val="00266735"/>
    <w:rsid w:val="002B3A01"/>
    <w:rsid w:val="003B1F08"/>
    <w:rsid w:val="003E1419"/>
    <w:rsid w:val="00400E0D"/>
    <w:rsid w:val="004225DF"/>
    <w:rsid w:val="00423337"/>
    <w:rsid w:val="00435FD3"/>
    <w:rsid w:val="00452FEE"/>
    <w:rsid w:val="00466E53"/>
    <w:rsid w:val="00470171"/>
    <w:rsid w:val="004B6D6F"/>
    <w:rsid w:val="00503A5E"/>
    <w:rsid w:val="00540F3D"/>
    <w:rsid w:val="005956A1"/>
    <w:rsid w:val="00636534"/>
    <w:rsid w:val="006F32B0"/>
    <w:rsid w:val="007120D6"/>
    <w:rsid w:val="0072589A"/>
    <w:rsid w:val="0073477D"/>
    <w:rsid w:val="007A20E0"/>
    <w:rsid w:val="007E5C75"/>
    <w:rsid w:val="00935789"/>
    <w:rsid w:val="009501E7"/>
    <w:rsid w:val="009A3507"/>
    <w:rsid w:val="009A7C89"/>
    <w:rsid w:val="009D2857"/>
    <w:rsid w:val="00A22473"/>
    <w:rsid w:val="00A83A48"/>
    <w:rsid w:val="00AB2454"/>
    <w:rsid w:val="00AD7315"/>
    <w:rsid w:val="00AF1351"/>
    <w:rsid w:val="00B03FE8"/>
    <w:rsid w:val="00B339E4"/>
    <w:rsid w:val="00B633E2"/>
    <w:rsid w:val="00B90315"/>
    <w:rsid w:val="00BA1FF7"/>
    <w:rsid w:val="00BF3218"/>
    <w:rsid w:val="00C57523"/>
    <w:rsid w:val="00C9018F"/>
    <w:rsid w:val="00CA1EF8"/>
    <w:rsid w:val="00D62BE3"/>
    <w:rsid w:val="00D64DF7"/>
    <w:rsid w:val="00E2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2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956A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F32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32B0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B3A0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9A35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2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956A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F32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32B0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B3A0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9A35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6133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39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9061">
              <w:marLeft w:val="75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820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07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76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1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ruickshank.ie/" TargetMode="External"/><Relationship Id="rId21" Type="http://schemas.openxmlformats.org/officeDocument/2006/relationships/hyperlink" Target="mailto:kevin.cosgrave@alkermes.com" TargetMode="External"/><Relationship Id="rId42" Type="http://schemas.openxmlformats.org/officeDocument/2006/relationships/hyperlink" Target="mailto:mail@hmc_ip.com" TargetMode="External"/><Relationship Id="rId47" Type="http://schemas.openxmlformats.org/officeDocument/2006/relationships/hyperlink" Target="http://www.cirrus.com" TargetMode="External"/><Relationship Id="rId63" Type="http://schemas.openxmlformats.org/officeDocument/2006/relationships/hyperlink" Target="http://www.maclachlan.ie/" TargetMode="External"/><Relationship Id="rId68" Type="http://schemas.openxmlformats.org/officeDocument/2006/relationships/hyperlink" Target="mailto:mail@murgitroyd.com" TargetMode="External"/><Relationship Id="rId84" Type="http://schemas.openxmlformats.org/officeDocument/2006/relationships/hyperlink" Target="mailto:powerpharmapatents@gmail.com" TargetMode="External"/><Relationship Id="rId89" Type="http://schemas.openxmlformats.org/officeDocument/2006/relationships/hyperlink" Target="http://www.anneryanip.com/" TargetMode="External"/><Relationship Id="rId112" Type="http://schemas.openxmlformats.org/officeDocument/2006/relationships/theme" Target="theme/theme1.xml"/><Relationship Id="rId16" Type="http://schemas.openxmlformats.org/officeDocument/2006/relationships/hyperlink" Target="mailto:dublin@frkelly.com" TargetMode="External"/><Relationship Id="rId107" Type="http://schemas.openxmlformats.org/officeDocument/2006/relationships/hyperlink" Target="mailto:Triona.Walshe@jameshardie.com" TargetMode="External"/><Relationship Id="rId11" Type="http://schemas.openxmlformats.org/officeDocument/2006/relationships/hyperlink" Target="mailto:info@purdylucey.com" TargetMode="External"/><Relationship Id="rId32" Type="http://schemas.openxmlformats.org/officeDocument/2006/relationships/hyperlink" Target="mailto:post@tomkins.ie" TargetMode="External"/><Relationship Id="rId37" Type="http://schemas.openxmlformats.org/officeDocument/2006/relationships/hyperlink" Target="mailto:ffgorman@indigo.ie" TargetMode="External"/><Relationship Id="rId53" Type="http://schemas.openxmlformats.org/officeDocument/2006/relationships/hyperlink" Target="http://www.tomkins.com/" TargetMode="External"/><Relationship Id="rId58" Type="http://schemas.openxmlformats.org/officeDocument/2006/relationships/hyperlink" Target="mailto:mail@maclachlan.ie" TargetMode="External"/><Relationship Id="rId74" Type="http://schemas.openxmlformats.org/officeDocument/2006/relationships/hyperlink" Target="mailto:djo_connor@lilly.com" TargetMode="External"/><Relationship Id="rId79" Type="http://schemas.openxmlformats.org/officeDocument/2006/relationships/hyperlink" Target="mailto:post@tomkins.ie" TargetMode="External"/><Relationship Id="rId102" Type="http://schemas.openxmlformats.org/officeDocument/2006/relationships/hyperlink" Target="mailto:post@frkelly.ie" TargetMode="External"/><Relationship Id="rId5" Type="http://schemas.openxmlformats.org/officeDocument/2006/relationships/hyperlink" Target="mailto:mail@murgitroyd.com" TargetMode="External"/><Relationship Id="rId90" Type="http://schemas.openxmlformats.org/officeDocument/2006/relationships/hyperlink" Target="mailto:mailroom@anneryanip.com" TargetMode="External"/><Relationship Id="rId95" Type="http://schemas.openxmlformats.org/officeDocument/2006/relationships/hyperlink" Target="http://www.cruickshank.ie/" TargetMode="External"/><Relationship Id="rId22" Type="http://schemas.openxmlformats.org/officeDocument/2006/relationships/hyperlink" Target="mailto:post@frkelly.ie" TargetMode="External"/><Relationship Id="rId27" Type="http://schemas.openxmlformats.org/officeDocument/2006/relationships/hyperlink" Target="mailto:cummins1@indigo.ie" TargetMode="External"/><Relationship Id="rId43" Type="http://schemas.openxmlformats.org/officeDocument/2006/relationships/hyperlink" Target="mailto:mail@hmc_ip.com" TargetMode="External"/><Relationship Id="rId48" Type="http://schemas.openxmlformats.org/officeDocument/2006/relationships/hyperlink" Target="mailto:dublin@frkelly.com" TargetMode="External"/><Relationship Id="rId64" Type="http://schemas.openxmlformats.org/officeDocument/2006/relationships/hyperlink" Target="mailto:mail@maclachlan.ie" TargetMode="External"/><Relationship Id="rId69" Type="http://schemas.openxmlformats.org/officeDocument/2006/relationships/hyperlink" Target="mailto:mail@obrienja.ie" TargetMode="External"/><Relationship Id="rId113" Type="http://schemas.openxmlformats.org/officeDocument/2006/relationships/customXml" Target="../customXml/item1.xml"/><Relationship Id="rId80" Type="http://schemas.openxmlformats.org/officeDocument/2006/relationships/hyperlink" Target="http://www.tomkins.com/" TargetMode="External"/><Relationship Id="rId85" Type="http://schemas.openxmlformats.org/officeDocument/2006/relationships/hyperlink" Target="mailto:info@purdylucey.com" TargetMode="External"/><Relationship Id="rId12" Type="http://schemas.openxmlformats.org/officeDocument/2006/relationships/hyperlink" Target="mailto:post@frkelly.ie" TargetMode="External"/><Relationship Id="rId17" Type="http://schemas.openxmlformats.org/officeDocument/2006/relationships/hyperlink" Target="mailto:post@frkelly.ie" TargetMode="External"/><Relationship Id="rId33" Type="http://schemas.openxmlformats.org/officeDocument/2006/relationships/hyperlink" Target="http://www.tomkins.com/" TargetMode="External"/><Relationship Id="rId38" Type="http://schemas.openxmlformats.org/officeDocument/2006/relationships/hyperlink" Target="mailto:a.hally@frkelly.com" TargetMode="External"/><Relationship Id="rId59" Type="http://schemas.openxmlformats.org/officeDocument/2006/relationships/hyperlink" Target="http://www.maclachlan.ie/" TargetMode="External"/><Relationship Id="rId103" Type="http://schemas.openxmlformats.org/officeDocument/2006/relationships/hyperlink" Target="http://www.frkelly.com/" TargetMode="External"/><Relationship Id="rId108" Type="http://schemas.openxmlformats.org/officeDocument/2006/relationships/hyperlink" Target="mailto:Michael@obrienja.ie" TargetMode="External"/><Relationship Id="rId54" Type="http://schemas.openxmlformats.org/officeDocument/2006/relationships/hyperlink" Target="mailto:post@cruickshank.ie" TargetMode="External"/><Relationship Id="rId70" Type="http://schemas.openxmlformats.org/officeDocument/2006/relationships/hyperlink" Target="mailto:mail@obrienja.ie" TargetMode="External"/><Relationship Id="rId75" Type="http://schemas.openxmlformats.org/officeDocument/2006/relationships/hyperlink" Target="mailto:post@cruickshank.ie" TargetMode="External"/><Relationship Id="rId91" Type="http://schemas.openxmlformats.org/officeDocument/2006/relationships/hyperlink" Target="http://www.anneryanip.com/" TargetMode="External"/><Relationship Id="rId96" Type="http://schemas.openxmlformats.org/officeDocument/2006/relationships/hyperlink" Target="mailto:post@tomkins.ie" TargetMode="External"/><Relationship Id="rId1" Type="http://schemas.openxmlformats.org/officeDocument/2006/relationships/styles" Target="styles.xml"/><Relationship Id="rId6" Type="http://schemas.openxmlformats.org/officeDocument/2006/relationships/hyperlink" Target="mailto:franksco@franksco.com" TargetMode="External"/><Relationship Id="rId15" Type="http://schemas.openxmlformats.org/officeDocument/2006/relationships/hyperlink" Target="mailto:mail@murgitroyd.com" TargetMode="External"/><Relationship Id="rId23" Type="http://schemas.openxmlformats.org/officeDocument/2006/relationships/hyperlink" Target="http://www.frkelly.com/" TargetMode="External"/><Relationship Id="rId28" Type="http://schemas.openxmlformats.org/officeDocument/2006/relationships/hyperlink" Target="mailto:mail@hmc_ip.com" TargetMode="External"/><Relationship Id="rId36" Type="http://schemas.openxmlformats.org/officeDocument/2006/relationships/hyperlink" Target="http://www.npgordonandassociates.com/" TargetMode="External"/><Relationship Id="rId49" Type="http://schemas.openxmlformats.org/officeDocument/2006/relationships/hyperlink" Target="mailto:dublin@frkelly.com" TargetMode="External"/><Relationship Id="rId57" Type="http://schemas.openxmlformats.org/officeDocument/2006/relationships/hyperlink" Target="http://www.purdylucey.com/" TargetMode="External"/><Relationship Id="rId106" Type="http://schemas.openxmlformats.org/officeDocument/2006/relationships/hyperlink" Target="mailto:mail@hmc_ip.com" TargetMode="External"/><Relationship Id="rId114" Type="http://schemas.openxmlformats.org/officeDocument/2006/relationships/customXml" Target="../customXml/item2.xml"/><Relationship Id="rId10" Type="http://schemas.openxmlformats.org/officeDocument/2006/relationships/hyperlink" Target="mailto:mailroom@anneryanip.com" TargetMode="External"/><Relationship Id="rId31" Type="http://schemas.openxmlformats.org/officeDocument/2006/relationships/hyperlink" Target="mailto:mf@flynn-IP.com" TargetMode="External"/><Relationship Id="rId44" Type="http://schemas.openxmlformats.org/officeDocument/2006/relationships/hyperlink" Target="mailto:sean.harte@mastercard.com" TargetMode="External"/><Relationship Id="rId52" Type="http://schemas.openxmlformats.org/officeDocument/2006/relationships/hyperlink" Target="mailto:post@tomkins.ie" TargetMode="External"/><Relationship Id="rId60" Type="http://schemas.openxmlformats.org/officeDocument/2006/relationships/hyperlink" Target="mailto:mail@maclachlan.ie" TargetMode="External"/><Relationship Id="rId65" Type="http://schemas.openxmlformats.org/officeDocument/2006/relationships/hyperlink" Target="http://www.maclachlan.ie/" TargetMode="External"/><Relationship Id="rId73" Type="http://schemas.openxmlformats.org/officeDocument/2006/relationships/hyperlink" Target="http://www.frkelly.com/" TargetMode="External"/><Relationship Id="rId78" Type="http://schemas.openxmlformats.org/officeDocument/2006/relationships/hyperlink" Target="http://www.oconnorip.ie/" TargetMode="External"/><Relationship Id="rId81" Type="http://schemas.openxmlformats.org/officeDocument/2006/relationships/hyperlink" Target="mailto:post@frkelly.ie" TargetMode="External"/><Relationship Id="rId86" Type="http://schemas.openxmlformats.org/officeDocument/2006/relationships/hyperlink" Target="http://www.purdylucey.com/" TargetMode="External"/><Relationship Id="rId94" Type="http://schemas.openxmlformats.org/officeDocument/2006/relationships/hyperlink" Target="mailto:post@cruickshank.ie" TargetMode="External"/><Relationship Id="rId99" Type="http://schemas.openxmlformats.org/officeDocument/2006/relationships/hyperlink" Target="mailto:post@tomkins.ie" TargetMode="External"/><Relationship Id="rId101" Type="http://schemas.openxmlformats.org/officeDocument/2006/relationships/hyperlink" Target="mailto:post@tomki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hmc_ip.com" TargetMode="External"/><Relationship Id="rId13" Type="http://schemas.openxmlformats.org/officeDocument/2006/relationships/hyperlink" Target="http://www.frkelly.com" TargetMode="External"/><Relationship Id="rId18" Type="http://schemas.openxmlformats.org/officeDocument/2006/relationships/hyperlink" Target="http://www.frkelly.com/" TargetMode="External"/><Relationship Id="rId39" Type="http://schemas.openxmlformats.org/officeDocument/2006/relationships/hyperlink" Target="mailto:brian.hamilton2@emc.com" TargetMode="External"/><Relationship Id="rId109" Type="http://schemas.openxmlformats.org/officeDocument/2006/relationships/hyperlink" Target="https://www.hallaminternet.com/top-tips-for-title-tag/" TargetMode="External"/><Relationship Id="rId34" Type="http://schemas.openxmlformats.org/officeDocument/2006/relationships/hyperlink" Target="mailto:formalities@tomlins.com" TargetMode="External"/><Relationship Id="rId50" Type="http://schemas.openxmlformats.org/officeDocument/2006/relationships/hyperlink" Target="mailto:post@frkelly.ie" TargetMode="External"/><Relationship Id="rId55" Type="http://schemas.openxmlformats.org/officeDocument/2006/relationships/hyperlink" Target="http://www.cruickshank.ie/" TargetMode="External"/><Relationship Id="rId76" Type="http://schemas.openxmlformats.org/officeDocument/2006/relationships/hyperlink" Target="http://www.cruickshank.ie/" TargetMode="External"/><Relationship Id="rId97" Type="http://schemas.openxmlformats.org/officeDocument/2006/relationships/hyperlink" Target="mailto:mail@murgitroyd.com" TargetMode="External"/><Relationship Id="rId104" Type="http://schemas.openxmlformats.org/officeDocument/2006/relationships/hyperlink" Target="mailto:post@frkelly.ie" TargetMode="External"/><Relationship Id="rId7" Type="http://schemas.openxmlformats.org/officeDocument/2006/relationships/hyperlink" Target="http://www.franksco.com/" TargetMode="External"/><Relationship Id="rId71" Type="http://schemas.openxmlformats.org/officeDocument/2006/relationships/hyperlink" Target="mailto:mail@murgitroyd.com" TargetMode="External"/><Relationship Id="rId92" Type="http://schemas.openxmlformats.org/officeDocument/2006/relationships/hyperlink" Target="mailto:mail@murgitroyd.co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mailto:mail@murgitroyd.com" TargetMode="External"/><Relationship Id="rId24" Type="http://schemas.openxmlformats.org/officeDocument/2006/relationships/hyperlink" Target="mailto:iain.croft@physics.org" TargetMode="External"/><Relationship Id="rId40" Type="http://schemas.openxmlformats.org/officeDocument/2006/relationships/hyperlink" Target="mailto:info@hannaip.com" TargetMode="External"/><Relationship Id="rId45" Type="http://schemas.openxmlformats.org/officeDocument/2006/relationships/hyperlink" Target="mailto:margaret.hartnett@sivirri.com" TargetMode="External"/><Relationship Id="rId66" Type="http://schemas.openxmlformats.org/officeDocument/2006/relationships/hyperlink" Target="mailto:mail@maclachlan.ie" TargetMode="External"/><Relationship Id="rId87" Type="http://schemas.openxmlformats.org/officeDocument/2006/relationships/hyperlink" Target="mailto:info@purdylucey.com" TargetMode="External"/><Relationship Id="rId110" Type="http://schemas.openxmlformats.org/officeDocument/2006/relationships/hyperlink" Target="https://www.hallaminternet.com/how-to-write-a-killer-meta-description/" TargetMode="External"/><Relationship Id="rId115" Type="http://schemas.openxmlformats.org/officeDocument/2006/relationships/customXml" Target="../customXml/item3.xml"/><Relationship Id="rId61" Type="http://schemas.openxmlformats.org/officeDocument/2006/relationships/hyperlink" Target="http://www.maclachlan.ie/" TargetMode="External"/><Relationship Id="rId82" Type="http://schemas.openxmlformats.org/officeDocument/2006/relationships/hyperlink" Target="http://www.frkelly.com/" TargetMode="External"/><Relationship Id="rId19" Type="http://schemas.openxmlformats.org/officeDocument/2006/relationships/hyperlink" Target="mailto:post@tomkins.ie" TargetMode="External"/><Relationship Id="rId14" Type="http://schemas.openxmlformats.org/officeDocument/2006/relationships/hyperlink" Target="mailto:info@purdylucey.com" TargetMode="External"/><Relationship Id="rId30" Type="http://schemas.openxmlformats.org/officeDocument/2006/relationships/hyperlink" Target="mailto:mail@murgitroyd.com" TargetMode="External"/><Relationship Id="rId35" Type="http://schemas.openxmlformats.org/officeDocument/2006/relationships/hyperlink" Target="mailto:enquiries@npgordonandassociates.com" TargetMode="External"/><Relationship Id="rId56" Type="http://schemas.openxmlformats.org/officeDocument/2006/relationships/hyperlink" Target="mailto:info@purdylucey.com" TargetMode="External"/><Relationship Id="rId77" Type="http://schemas.openxmlformats.org/officeDocument/2006/relationships/hyperlink" Target="mailto:opost@oconnorip.ie" TargetMode="External"/><Relationship Id="rId100" Type="http://schemas.openxmlformats.org/officeDocument/2006/relationships/hyperlink" Target="http://www.tomkins.com/" TargetMode="External"/><Relationship Id="rId105" Type="http://schemas.openxmlformats.org/officeDocument/2006/relationships/hyperlink" Target="http://www.frkelly.com" TargetMode="External"/><Relationship Id="rId8" Type="http://schemas.openxmlformats.org/officeDocument/2006/relationships/hyperlink" Target="mailto:mail@hmc_ip.com" TargetMode="External"/><Relationship Id="rId51" Type="http://schemas.openxmlformats.org/officeDocument/2006/relationships/hyperlink" Target="http://www.frkelly.com/" TargetMode="External"/><Relationship Id="rId72" Type="http://schemas.openxmlformats.org/officeDocument/2006/relationships/hyperlink" Target="mailto:post@frkelly.ie" TargetMode="External"/><Relationship Id="rId93" Type="http://schemas.openxmlformats.org/officeDocument/2006/relationships/hyperlink" Target="mailto:dublin@frkelly.com" TargetMode="External"/><Relationship Id="rId98" Type="http://schemas.openxmlformats.org/officeDocument/2006/relationships/hyperlink" Target="mailto:kate.syrtsova@murgitroyd.com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post@cruickshank.ie" TargetMode="External"/><Relationship Id="rId46" Type="http://schemas.openxmlformats.org/officeDocument/2006/relationships/hyperlink" Target="mailto:Paul.hussey@cirrus.com" TargetMode="External"/><Relationship Id="rId67" Type="http://schemas.openxmlformats.org/officeDocument/2006/relationships/hyperlink" Target="mailto:mail@maclachlan.ie" TargetMode="External"/><Relationship Id="rId20" Type="http://schemas.openxmlformats.org/officeDocument/2006/relationships/hyperlink" Target="http://www.tomkins.com/" TargetMode="External"/><Relationship Id="rId41" Type="http://schemas.openxmlformats.org/officeDocument/2006/relationships/hyperlink" Target="http://www.hannaip.com" TargetMode="External"/><Relationship Id="rId62" Type="http://schemas.openxmlformats.org/officeDocument/2006/relationships/hyperlink" Target="mailto:mail@maclachlan.ie" TargetMode="External"/><Relationship Id="rId83" Type="http://schemas.openxmlformats.org/officeDocument/2006/relationships/hyperlink" Target="mailto:richie.paul@alkermes.com" TargetMode="External"/><Relationship Id="rId88" Type="http://schemas.openxmlformats.org/officeDocument/2006/relationships/hyperlink" Target="mailto:mailroom@anneryanip.com" TargetMode="External"/><Relationship Id="rId11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atents%20Shared\ContentCreationSystem\Web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AE52436CB904E87C93F7B9FBBACE1" ma:contentTypeVersion="9" ma:contentTypeDescription="Create a new document." ma:contentTypeScope="" ma:versionID="180945c326b133d67be7d0aaea6a1817">
  <xsd:schema xmlns:xsd="http://www.w3.org/2001/XMLSchema" xmlns:xs="http://www.w3.org/2001/XMLSchema" xmlns:p="http://schemas.microsoft.com/office/2006/metadata/properties" xmlns:ns2="b08460cc-e659-4b15-a78a-5f9608e93783" xmlns:ns3="2e4ebfda-e9f5-4fdb-b0dc-09eb21689feb" targetNamespace="http://schemas.microsoft.com/office/2006/metadata/properties" ma:root="true" ma:fieldsID="2b9ef5c444e382ee67aa20a76e01535c" ns2:_="" ns3:_="">
    <xsd:import namespace="b08460cc-e659-4b15-a78a-5f9608e93783"/>
    <xsd:import namespace="2e4ebfda-e9f5-4fdb-b0dc-09eb21689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dat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460cc-e659-4b15-a78a-5f9608e93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3" nillable="true" ma:displayName="date" ma:format="DateOnly" ma:internalName="date">
      <xsd:simpleType>
        <xsd:restriction base="dms:DateTime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ebfda-e9f5-4fdb-b0dc-09eb21689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08460cc-e659-4b15-a78a-5f9608e93783" xsi:nil="true"/>
  </documentManagement>
</p:properties>
</file>

<file path=customXml/itemProps1.xml><?xml version="1.0" encoding="utf-8"?>
<ds:datastoreItem xmlns:ds="http://schemas.openxmlformats.org/officeDocument/2006/customXml" ds:itemID="{0BCB0C5B-B0CB-4F59-AC8B-D663065378C8}"/>
</file>

<file path=customXml/itemProps2.xml><?xml version="1.0" encoding="utf-8"?>
<ds:datastoreItem xmlns:ds="http://schemas.openxmlformats.org/officeDocument/2006/customXml" ds:itemID="{EFC2FBD5-0C1B-451C-9528-E33388360BCC}"/>
</file>

<file path=customXml/itemProps3.xml><?xml version="1.0" encoding="utf-8"?>
<ds:datastoreItem xmlns:ds="http://schemas.openxmlformats.org/officeDocument/2006/customXml" ds:itemID="{07ACB2E2-BD72-4F1F-90D4-B08A34796B06}"/>
</file>

<file path=docProps/app.xml><?xml version="1.0" encoding="utf-8"?>
<Properties xmlns="http://schemas.openxmlformats.org/officeDocument/2006/extended-properties" xmlns:vt="http://schemas.openxmlformats.org/officeDocument/2006/docPropsVTypes">
  <Template>Web_Template</Template>
  <TotalTime>4</TotalTime>
  <Pages>11</Pages>
  <Words>3032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20277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Tuffy</dc:creator>
  <cp:lastModifiedBy>Mary Kelly</cp:lastModifiedBy>
  <cp:revision>5</cp:revision>
  <dcterms:created xsi:type="dcterms:W3CDTF">2017-07-06T15:39:00Z</dcterms:created>
  <dcterms:modified xsi:type="dcterms:W3CDTF">2017-09-12T14:05:00Z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0x0101002BAAE52436CB904E87C93F7B9FBBACE1</vt:lpwstr>
  </property>
</Properties>
</file>